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Description w:val="Title page layout table"/>
      </w:tblPr>
      <w:tblGrid>
        <w:gridCol w:w="9360"/>
      </w:tblGrid>
      <w:tr w:rsidR="00417BE5" w14:paraId="4F53EFDE" w14:textId="77777777">
        <w:trPr>
          <w:trHeight w:val="2430"/>
        </w:trPr>
        <w:tc>
          <w:tcPr>
            <w:tcW w:w="9350" w:type="dxa"/>
            <w:vAlign w:val="bottom"/>
          </w:tcPr>
          <w:sdt>
            <w:sdtPr>
              <w:rPr>
                <w:sz w:val="40"/>
                <w:szCs w:val="40"/>
              </w:rPr>
              <w:alias w:val="Title"/>
              <w:tag w:val=""/>
              <w:id w:val="-1457634406"/>
              <w:placeholder>
                <w:docPart w:val="A5D84D86A55D46898229DCD9BC9A1FBD"/>
              </w:placeholder>
              <w:dataBinding w:prefixMappings="xmlns:ns0='http://purl.org/dc/elements/1.1/' xmlns:ns1='http://schemas.openxmlformats.org/package/2006/metadata/core-properties' " w:xpath="/ns1:coreProperties[1]/ns0:title[1]" w:storeItemID="{6C3C8BC8-F283-45AE-878A-BAB7291924A1}"/>
              <w:text/>
            </w:sdtPr>
            <w:sdtEndPr/>
            <w:sdtContent>
              <w:p w14:paraId="4F53EFDD" w14:textId="0B12DA52" w:rsidR="00417BE5" w:rsidRDefault="00290764" w:rsidP="006A0793">
                <w:r w:rsidRPr="006A0793">
                  <w:rPr>
                    <w:sz w:val="40"/>
                    <w:szCs w:val="40"/>
                  </w:rPr>
                  <w:t xml:space="preserve">Service Desk </w:t>
                </w:r>
                <w:r w:rsidR="00FA655F">
                  <w:rPr>
                    <w:sz w:val="40"/>
                    <w:szCs w:val="40"/>
                  </w:rPr>
                  <w:t>Report</w:t>
                </w:r>
                <w:r w:rsidR="0009726F" w:rsidRPr="006A0793">
                  <w:rPr>
                    <w:sz w:val="40"/>
                    <w:szCs w:val="40"/>
                  </w:rPr>
                  <w:t xml:space="preserve"> Template</w:t>
                </w:r>
              </w:p>
            </w:sdtContent>
          </w:sdt>
        </w:tc>
      </w:tr>
      <w:tr w:rsidR="00417BE5" w14:paraId="4F53EFE2" w14:textId="77777777">
        <w:trPr>
          <w:trHeight w:val="6705"/>
        </w:trPr>
        <w:tc>
          <w:tcPr>
            <w:tcW w:w="9350" w:type="dxa"/>
            <w:vAlign w:val="bottom"/>
          </w:tcPr>
          <w:p w14:paraId="4F53EFDF" w14:textId="09DFDC72" w:rsidR="00417BE5" w:rsidRDefault="004B239E" w:rsidP="006A0793">
            <w:r>
              <w:t>{</w:t>
            </w:r>
            <w:sdt>
              <w:sdtPr>
                <w:alias w:val="Your Name"/>
                <w:tag w:val=""/>
                <w:id w:val="691496539"/>
                <w:placeholder>
                  <w:docPart w:val="122D1E12847F4A6BBD1A7E5CEC61E800"/>
                </w:placeholder>
                <w:dataBinding w:prefixMappings="xmlns:ns0='http://purl.org/dc/elements/1.1/' xmlns:ns1='http://schemas.openxmlformats.org/package/2006/metadata/core-properties' " w:xpath="/ns1:coreProperties[1]/ns0:creator[1]" w:storeItemID="{6C3C8BC8-F283-45AE-878A-BAB7291924A1}"/>
                <w:text/>
              </w:sdtPr>
              <w:sdtEndPr/>
              <w:sdtContent>
                <w:r>
                  <w:t>Your Name here}</w:t>
                </w:r>
                <w:r w:rsidR="00290764">
                  <w:t xml:space="preserve"> </w:t>
                </w:r>
                <w:r>
                  <w:t>{Your Student ID here}</w:t>
                </w:r>
              </w:sdtContent>
            </w:sdt>
          </w:p>
          <w:p w14:paraId="6B3F5854" w14:textId="77777777" w:rsidR="00FA655F" w:rsidRDefault="00FA655F" w:rsidP="006A0793">
            <w:r w:rsidRPr="00FA655F">
              <w:t>Provide ICT advice to clients - Help Desk (ICT30120)</w:t>
            </w:r>
          </w:p>
          <w:p w14:paraId="4F53EFE1" w14:textId="2624A317" w:rsidR="00417BE5" w:rsidRDefault="00E609E5" w:rsidP="006A0793">
            <w:sdt>
              <w:sdtPr>
                <w:id w:val="1657335012"/>
                <w:placeholder>
                  <w:docPart w:val="21EF3FFAC12249FA8DD017681A8435E7"/>
                </w:placeholder>
                <w:date w:fullDate="2022-05-01T00:00:00Z">
                  <w:dateFormat w:val="MMMM d, yyyy"/>
                  <w:lid w:val="en-US"/>
                  <w:storeMappedDataAs w:val="dateTime"/>
                  <w:calendar w:val="gregorian"/>
                </w:date>
              </w:sdtPr>
              <w:sdtEndPr/>
              <w:sdtContent>
                <w:r w:rsidR="00FA655F">
                  <w:t>May 1, 2022</w:t>
                </w:r>
              </w:sdtContent>
            </w:sdt>
          </w:p>
        </w:tc>
      </w:tr>
    </w:tbl>
    <w:p w14:paraId="4F53EFE3" w14:textId="77777777" w:rsidR="00417BE5" w:rsidRDefault="00417BE5"/>
    <w:p w14:paraId="4F53EFE4" w14:textId="77777777" w:rsidR="00417BE5" w:rsidRDefault="00417BE5">
      <w:pPr>
        <w:sectPr w:rsidR="00417B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Borders w:display="firstPage">
            <w:top w:val="single" w:sz="36" w:space="1" w:color="2E74B5" w:themeColor="accent1" w:themeShade="BF"/>
            <w:left w:val="single" w:sz="36" w:space="4" w:color="2E74B5" w:themeColor="accent1" w:themeShade="BF"/>
            <w:bottom w:val="single" w:sz="36" w:space="1" w:color="2E74B5" w:themeColor="accent1" w:themeShade="BF"/>
            <w:right w:val="single" w:sz="36" w:space="4" w:color="2E74B5" w:themeColor="accent1" w:themeShade="BF"/>
          </w:pgBorders>
          <w:cols w:space="720"/>
          <w:vAlign w:val="center"/>
          <w:docGrid w:linePitch="360"/>
        </w:sectPr>
      </w:pPr>
    </w:p>
    <w:p w14:paraId="4F53EFE5" w14:textId="77777777" w:rsidR="00417BE5" w:rsidRDefault="00290764">
      <w:pPr>
        <w:pStyle w:val="Heading1"/>
      </w:pPr>
      <w:bookmarkStart w:id="0" w:name="_Toc103625082"/>
      <w:r>
        <w:rPr>
          <w:rStyle w:val="Heading1Char"/>
        </w:rPr>
        <w:lastRenderedPageBreak/>
        <w:t>Executive Summary</w:t>
      </w:r>
      <w:bookmarkEnd w:id="0"/>
    </w:p>
    <w:p w14:paraId="7858AE07" w14:textId="18E3BB33" w:rsidR="00C47AB7" w:rsidRPr="00C47AB7" w:rsidRDefault="00C47AB7" w:rsidP="00C47AB7">
      <w:pPr>
        <w:rPr>
          <w:i/>
          <w:iCs/>
        </w:rPr>
      </w:pPr>
      <w:r w:rsidRPr="00C47AB7">
        <w:rPr>
          <w:i/>
          <w:iCs/>
        </w:rPr>
        <w:t xml:space="preserve">The Summary or Executive Summary is a short abstract (usually 100-200 pages) which give a short summary of the main sections of the report. This is not an introduction and needs to be concise.  </w:t>
      </w:r>
    </w:p>
    <w:p w14:paraId="4C30F5FF" w14:textId="42E21C2B" w:rsidR="00C47AB7" w:rsidRPr="00C47AB7" w:rsidRDefault="00C47AB7" w:rsidP="00B13C45">
      <w:pPr>
        <w:ind w:left="0"/>
        <w:rPr>
          <w:i/>
          <w:iCs/>
        </w:rPr>
      </w:pPr>
      <w:r w:rsidRPr="00C47AB7">
        <w:rPr>
          <w:i/>
          <w:iCs/>
        </w:rPr>
        <w:t>Example of a summary:</w:t>
      </w:r>
    </w:p>
    <w:p w14:paraId="4F53EFE8" w14:textId="0D5A18F9" w:rsidR="00290764" w:rsidRPr="00C47AB7" w:rsidRDefault="00C47AB7" w:rsidP="00C47AB7">
      <w:pPr>
        <w:rPr>
          <w:i/>
          <w:iCs/>
        </w:rPr>
      </w:pPr>
      <w:r w:rsidRPr="00C47AB7">
        <w:rPr>
          <w:i/>
          <w:iCs/>
        </w:rPr>
        <w:t xml:space="preserve">This report is an overview of a peer reviewed journal "The effect of online privacy policy on consumer privacy concern and trust" by </w:t>
      </w:r>
      <w:proofErr w:type="spellStart"/>
      <w:r w:rsidRPr="00C47AB7">
        <w:rPr>
          <w:i/>
          <w:iCs/>
        </w:rPr>
        <w:t>Kuang</w:t>
      </w:r>
      <w:proofErr w:type="spellEnd"/>
      <w:r w:rsidRPr="00C47AB7">
        <w:rPr>
          <w:i/>
          <w:iCs/>
        </w:rPr>
        <w:t xml:space="preserve"> Wen Wu, </w:t>
      </w:r>
      <w:proofErr w:type="spellStart"/>
      <w:r w:rsidRPr="00C47AB7">
        <w:rPr>
          <w:i/>
          <w:iCs/>
        </w:rPr>
        <w:t>Shaio</w:t>
      </w:r>
      <w:proofErr w:type="spellEnd"/>
      <w:r w:rsidRPr="00C47AB7">
        <w:rPr>
          <w:i/>
          <w:iCs/>
        </w:rPr>
        <w:t xml:space="preserve"> Yan Huang, David C. Yen, and Irina Popova. The report </w:t>
      </w:r>
      <w:proofErr w:type="spellStart"/>
      <w:r w:rsidRPr="00C47AB7">
        <w:rPr>
          <w:i/>
          <w:iCs/>
        </w:rPr>
        <w:t>summarises</w:t>
      </w:r>
      <w:proofErr w:type="spellEnd"/>
      <w:r w:rsidRPr="00C47AB7">
        <w:rPr>
          <w:i/>
          <w:iCs/>
        </w:rPr>
        <w:t xml:space="preserve"> and analyses these resources.</w:t>
      </w:r>
    </w:p>
    <w:sdt>
      <w:sdtPr>
        <w:rPr>
          <w:rFonts w:ascii="Arial" w:eastAsiaTheme="minorEastAsia" w:hAnsi="Arial" w:cstheme="minorBidi"/>
          <w:color w:val="auto"/>
          <w:sz w:val="22"/>
          <w:szCs w:val="22"/>
          <w:lang w:eastAsia="ja-JP"/>
        </w:rPr>
        <w:id w:val="2015495193"/>
        <w:docPartObj>
          <w:docPartGallery w:val="Table of Contents"/>
          <w:docPartUnique/>
        </w:docPartObj>
      </w:sdtPr>
      <w:sdtEndPr>
        <w:rPr>
          <w:b/>
          <w:bCs/>
          <w:noProof/>
        </w:rPr>
      </w:sdtEndPr>
      <w:sdtContent>
        <w:p w14:paraId="4F53EFE9" w14:textId="77777777" w:rsidR="00290764" w:rsidRDefault="00290764">
          <w:pPr>
            <w:pStyle w:val="TOCHeading"/>
          </w:pPr>
          <w:r>
            <w:t>Table of Contents</w:t>
          </w:r>
        </w:p>
        <w:p w14:paraId="7C4661B1" w14:textId="1881CFDA" w:rsidR="004908EE" w:rsidRDefault="00290764">
          <w:pPr>
            <w:pStyle w:val="TOC1"/>
            <w:tabs>
              <w:tab w:val="right" w:leader="dot" w:pos="9350"/>
            </w:tabs>
            <w:rPr>
              <w:rFonts w:asciiTheme="minorHAnsi" w:hAnsiTheme="minorHAnsi"/>
              <w:noProof/>
              <w:lang w:val="en-AU" w:eastAsia="en-AU"/>
            </w:rPr>
          </w:pPr>
          <w:r>
            <w:fldChar w:fldCharType="begin"/>
          </w:r>
          <w:r>
            <w:instrText xml:space="preserve"> TOC \o "1-3" \h \z \u </w:instrText>
          </w:r>
          <w:r>
            <w:fldChar w:fldCharType="separate"/>
          </w:r>
          <w:hyperlink w:anchor="_Toc103625082" w:history="1">
            <w:r w:rsidR="004908EE" w:rsidRPr="00742403">
              <w:rPr>
                <w:rStyle w:val="Hyperlink"/>
                <w:noProof/>
              </w:rPr>
              <w:t>Executive Summary</w:t>
            </w:r>
            <w:r w:rsidR="004908EE">
              <w:rPr>
                <w:noProof/>
                <w:webHidden/>
              </w:rPr>
              <w:tab/>
            </w:r>
            <w:r w:rsidR="004908EE">
              <w:rPr>
                <w:noProof/>
                <w:webHidden/>
              </w:rPr>
              <w:fldChar w:fldCharType="begin"/>
            </w:r>
            <w:r w:rsidR="004908EE">
              <w:rPr>
                <w:noProof/>
                <w:webHidden/>
              </w:rPr>
              <w:instrText xml:space="preserve"> PAGEREF _Toc103625082 \h </w:instrText>
            </w:r>
            <w:r w:rsidR="004908EE">
              <w:rPr>
                <w:noProof/>
                <w:webHidden/>
              </w:rPr>
            </w:r>
            <w:r w:rsidR="004908EE">
              <w:rPr>
                <w:noProof/>
                <w:webHidden/>
              </w:rPr>
              <w:fldChar w:fldCharType="separate"/>
            </w:r>
            <w:r w:rsidR="004908EE">
              <w:rPr>
                <w:noProof/>
                <w:webHidden/>
              </w:rPr>
              <w:t>1</w:t>
            </w:r>
            <w:r w:rsidR="004908EE">
              <w:rPr>
                <w:noProof/>
                <w:webHidden/>
              </w:rPr>
              <w:fldChar w:fldCharType="end"/>
            </w:r>
          </w:hyperlink>
        </w:p>
        <w:p w14:paraId="331EB964" w14:textId="57A2D2D1" w:rsidR="004908EE" w:rsidRDefault="004908EE">
          <w:pPr>
            <w:pStyle w:val="TOC1"/>
            <w:tabs>
              <w:tab w:val="right" w:leader="dot" w:pos="9350"/>
            </w:tabs>
            <w:rPr>
              <w:rFonts w:asciiTheme="minorHAnsi" w:hAnsiTheme="minorHAnsi"/>
              <w:noProof/>
              <w:lang w:val="en-AU" w:eastAsia="en-AU"/>
            </w:rPr>
          </w:pPr>
          <w:hyperlink w:anchor="_Toc103625083" w:history="1">
            <w:r w:rsidRPr="00742403">
              <w:rPr>
                <w:rStyle w:val="Hyperlink"/>
                <w:noProof/>
              </w:rPr>
              <w:t>Introduction</w:t>
            </w:r>
            <w:r>
              <w:rPr>
                <w:noProof/>
                <w:webHidden/>
              </w:rPr>
              <w:tab/>
            </w:r>
            <w:r>
              <w:rPr>
                <w:noProof/>
                <w:webHidden/>
              </w:rPr>
              <w:fldChar w:fldCharType="begin"/>
            </w:r>
            <w:r>
              <w:rPr>
                <w:noProof/>
                <w:webHidden/>
              </w:rPr>
              <w:instrText xml:space="preserve"> PAGEREF _Toc103625083 \h </w:instrText>
            </w:r>
            <w:r>
              <w:rPr>
                <w:noProof/>
                <w:webHidden/>
              </w:rPr>
            </w:r>
            <w:r>
              <w:rPr>
                <w:noProof/>
                <w:webHidden/>
              </w:rPr>
              <w:fldChar w:fldCharType="separate"/>
            </w:r>
            <w:r>
              <w:rPr>
                <w:noProof/>
                <w:webHidden/>
              </w:rPr>
              <w:t>2</w:t>
            </w:r>
            <w:r>
              <w:rPr>
                <w:noProof/>
                <w:webHidden/>
              </w:rPr>
              <w:fldChar w:fldCharType="end"/>
            </w:r>
          </w:hyperlink>
        </w:p>
        <w:p w14:paraId="3CBAEEFF" w14:textId="742E3448" w:rsidR="004908EE" w:rsidRDefault="004908EE">
          <w:pPr>
            <w:pStyle w:val="TOC1"/>
            <w:tabs>
              <w:tab w:val="right" w:leader="dot" w:pos="9350"/>
            </w:tabs>
            <w:rPr>
              <w:rFonts w:asciiTheme="minorHAnsi" w:hAnsiTheme="minorHAnsi"/>
              <w:noProof/>
              <w:lang w:val="en-AU" w:eastAsia="en-AU"/>
            </w:rPr>
          </w:pPr>
          <w:hyperlink w:anchor="_Toc103625084" w:history="1">
            <w:r w:rsidRPr="00742403">
              <w:rPr>
                <w:rStyle w:val="Hyperlink"/>
                <w:noProof/>
              </w:rPr>
              <w:t>Recommendations: System Specifications</w:t>
            </w:r>
            <w:r>
              <w:rPr>
                <w:noProof/>
                <w:webHidden/>
              </w:rPr>
              <w:tab/>
            </w:r>
            <w:r>
              <w:rPr>
                <w:noProof/>
                <w:webHidden/>
              </w:rPr>
              <w:fldChar w:fldCharType="begin"/>
            </w:r>
            <w:r>
              <w:rPr>
                <w:noProof/>
                <w:webHidden/>
              </w:rPr>
              <w:instrText xml:space="preserve"> PAGEREF _Toc103625084 \h </w:instrText>
            </w:r>
            <w:r>
              <w:rPr>
                <w:noProof/>
                <w:webHidden/>
              </w:rPr>
            </w:r>
            <w:r>
              <w:rPr>
                <w:noProof/>
                <w:webHidden/>
              </w:rPr>
              <w:fldChar w:fldCharType="separate"/>
            </w:r>
            <w:r>
              <w:rPr>
                <w:noProof/>
                <w:webHidden/>
              </w:rPr>
              <w:t>2</w:t>
            </w:r>
            <w:r>
              <w:rPr>
                <w:noProof/>
                <w:webHidden/>
              </w:rPr>
              <w:fldChar w:fldCharType="end"/>
            </w:r>
          </w:hyperlink>
        </w:p>
        <w:p w14:paraId="6A6F72EB" w14:textId="7EE264C9" w:rsidR="004908EE" w:rsidRDefault="004908EE">
          <w:pPr>
            <w:pStyle w:val="TOC1"/>
            <w:tabs>
              <w:tab w:val="right" w:leader="dot" w:pos="9350"/>
            </w:tabs>
            <w:rPr>
              <w:rFonts w:asciiTheme="minorHAnsi" w:hAnsiTheme="minorHAnsi"/>
              <w:noProof/>
              <w:lang w:val="en-AU" w:eastAsia="en-AU"/>
            </w:rPr>
          </w:pPr>
          <w:hyperlink w:anchor="_Toc103625085" w:history="1">
            <w:r w:rsidRPr="00742403">
              <w:rPr>
                <w:rStyle w:val="Hyperlink"/>
                <w:noProof/>
              </w:rPr>
              <w:t>Conclusions</w:t>
            </w:r>
            <w:r>
              <w:rPr>
                <w:noProof/>
                <w:webHidden/>
              </w:rPr>
              <w:tab/>
            </w:r>
            <w:r>
              <w:rPr>
                <w:noProof/>
                <w:webHidden/>
              </w:rPr>
              <w:fldChar w:fldCharType="begin"/>
            </w:r>
            <w:r>
              <w:rPr>
                <w:noProof/>
                <w:webHidden/>
              </w:rPr>
              <w:instrText xml:space="preserve"> PAGEREF _Toc103625085 \h </w:instrText>
            </w:r>
            <w:r>
              <w:rPr>
                <w:noProof/>
                <w:webHidden/>
              </w:rPr>
            </w:r>
            <w:r>
              <w:rPr>
                <w:noProof/>
                <w:webHidden/>
              </w:rPr>
              <w:fldChar w:fldCharType="separate"/>
            </w:r>
            <w:r>
              <w:rPr>
                <w:noProof/>
                <w:webHidden/>
              </w:rPr>
              <w:t>2</w:t>
            </w:r>
            <w:r>
              <w:rPr>
                <w:noProof/>
                <w:webHidden/>
              </w:rPr>
              <w:fldChar w:fldCharType="end"/>
            </w:r>
          </w:hyperlink>
        </w:p>
        <w:p w14:paraId="509889BF" w14:textId="5FBA95BB" w:rsidR="004908EE" w:rsidRDefault="004908EE">
          <w:pPr>
            <w:pStyle w:val="TOC1"/>
            <w:tabs>
              <w:tab w:val="right" w:leader="dot" w:pos="9350"/>
            </w:tabs>
            <w:rPr>
              <w:rFonts w:asciiTheme="minorHAnsi" w:hAnsiTheme="minorHAnsi"/>
              <w:noProof/>
              <w:lang w:val="en-AU" w:eastAsia="en-AU"/>
            </w:rPr>
          </w:pPr>
          <w:hyperlink w:anchor="_Toc103625086" w:history="1">
            <w:r w:rsidRPr="00742403">
              <w:rPr>
                <w:rStyle w:val="Hyperlink"/>
                <w:noProof/>
              </w:rPr>
              <w:t>Recommendations-Technical support</w:t>
            </w:r>
            <w:r>
              <w:rPr>
                <w:noProof/>
                <w:webHidden/>
              </w:rPr>
              <w:tab/>
            </w:r>
            <w:r>
              <w:rPr>
                <w:noProof/>
                <w:webHidden/>
              </w:rPr>
              <w:fldChar w:fldCharType="begin"/>
            </w:r>
            <w:r>
              <w:rPr>
                <w:noProof/>
                <w:webHidden/>
              </w:rPr>
              <w:instrText xml:space="preserve"> PAGEREF _Toc103625086 \h </w:instrText>
            </w:r>
            <w:r>
              <w:rPr>
                <w:noProof/>
                <w:webHidden/>
              </w:rPr>
            </w:r>
            <w:r>
              <w:rPr>
                <w:noProof/>
                <w:webHidden/>
              </w:rPr>
              <w:fldChar w:fldCharType="separate"/>
            </w:r>
            <w:r>
              <w:rPr>
                <w:noProof/>
                <w:webHidden/>
              </w:rPr>
              <w:t>2</w:t>
            </w:r>
            <w:r>
              <w:rPr>
                <w:noProof/>
                <w:webHidden/>
              </w:rPr>
              <w:fldChar w:fldCharType="end"/>
            </w:r>
          </w:hyperlink>
        </w:p>
        <w:p w14:paraId="06E93F34" w14:textId="69E27B3F" w:rsidR="004908EE" w:rsidRDefault="004908EE">
          <w:pPr>
            <w:pStyle w:val="TOC1"/>
            <w:tabs>
              <w:tab w:val="right" w:leader="dot" w:pos="9350"/>
            </w:tabs>
            <w:rPr>
              <w:rFonts w:asciiTheme="minorHAnsi" w:hAnsiTheme="minorHAnsi"/>
              <w:noProof/>
              <w:lang w:val="en-AU" w:eastAsia="en-AU"/>
            </w:rPr>
          </w:pPr>
          <w:hyperlink w:anchor="_Toc103625087" w:history="1">
            <w:r w:rsidRPr="00742403">
              <w:rPr>
                <w:rStyle w:val="Hyperlink"/>
                <w:noProof/>
              </w:rPr>
              <w:t>References</w:t>
            </w:r>
            <w:r>
              <w:rPr>
                <w:noProof/>
                <w:webHidden/>
              </w:rPr>
              <w:tab/>
            </w:r>
            <w:r>
              <w:rPr>
                <w:noProof/>
                <w:webHidden/>
              </w:rPr>
              <w:fldChar w:fldCharType="begin"/>
            </w:r>
            <w:r>
              <w:rPr>
                <w:noProof/>
                <w:webHidden/>
              </w:rPr>
              <w:instrText xml:space="preserve"> PAGEREF _Toc103625087 \h </w:instrText>
            </w:r>
            <w:r>
              <w:rPr>
                <w:noProof/>
                <w:webHidden/>
              </w:rPr>
            </w:r>
            <w:r>
              <w:rPr>
                <w:noProof/>
                <w:webHidden/>
              </w:rPr>
              <w:fldChar w:fldCharType="separate"/>
            </w:r>
            <w:r>
              <w:rPr>
                <w:noProof/>
                <w:webHidden/>
              </w:rPr>
              <w:t>4</w:t>
            </w:r>
            <w:r>
              <w:rPr>
                <w:noProof/>
                <w:webHidden/>
              </w:rPr>
              <w:fldChar w:fldCharType="end"/>
            </w:r>
          </w:hyperlink>
        </w:p>
        <w:p w14:paraId="3D2A6710" w14:textId="2116E661" w:rsidR="004908EE" w:rsidRDefault="004908EE">
          <w:pPr>
            <w:pStyle w:val="TOC2"/>
            <w:tabs>
              <w:tab w:val="right" w:leader="dot" w:pos="9350"/>
            </w:tabs>
            <w:rPr>
              <w:rFonts w:asciiTheme="minorHAnsi" w:hAnsiTheme="minorHAnsi"/>
              <w:noProof/>
              <w:lang w:val="en-AU" w:eastAsia="en-AU"/>
            </w:rPr>
          </w:pPr>
          <w:hyperlink w:anchor="_Toc103625088" w:history="1">
            <w:r w:rsidRPr="00742403">
              <w:rPr>
                <w:rStyle w:val="Hyperlink"/>
                <w:noProof/>
              </w:rPr>
              <w:t>Citing Internet Sources</w:t>
            </w:r>
            <w:r>
              <w:rPr>
                <w:noProof/>
                <w:webHidden/>
              </w:rPr>
              <w:tab/>
            </w:r>
            <w:r>
              <w:rPr>
                <w:noProof/>
                <w:webHidden/>
              </w:rPr>
              <w:fldChar w:fldCharType="begin"/>
            </w:r>
            <w:r>
              <w:rPr>
                <w:noProof/>
                <w:webHidden/>
              </w:rPr>
              <w:instrText xml:space="preserve"> PAGEREF _Toc103625088 \h </w:instrText>
            </w:r>
            <w:r>
              <w:rPr>
                <w:noProof/>
                <w:webHidden/>
              </w:rPr>
            </w:r>
            <w:r>
              <w:rPr>
                <w:noProof/>
                <w:webHidden/>
              </w:rPr>
              <w:fldChar w:fldCharType="separate"/>
            </w:r>
            <w:r>
              <w:rPr>
                <w:noProof/>
                <w:webHidden/>
              </w:rPr>
              <w:t>4</w:t>
            </w:r>
            <w:r>
              <w:rPr>
                <w:noProof/>
                <w:webHidden/>
              </w:rPr>
              <w:fldChar w:fldCharType="end"/>
            </w:r>
          </w:hyperlink>
        </w:p>
        <w:p w14:paraId="4F53EFF4" w14:textId="1EC09AFE" w:rsidR="00290764" w:rsidRDefault="00290764">
          <w:r>
            <w:rPr>
              <w:b/>
              <w:bCs/>
              <w:noProof/>
            </w:rPr>
            <w:fldChar w:fldCharType="end"/>
          </w:r>
        </w:p>
      </w:sdtContent>
    </w:sdt>
    <w:p w14:paraId="4F53EFF5" w14:textId="77777777" w:rsidR="00290764" w:rsidRDefault="00290764" w:rsidP="00290764"/>
    <w:p w14:paraId="4F53EFF6" w14:textId="77777777" w:rsidR="00417BE5" w:rsidRDefault="0088676C">
      <w:r>
        <w:br w:type="page"/>
      </w:r>
    </w:p>
    <w:bookmarkStart w:id="1" w:name="_Toc103625083" w:displacedByCustomXml="next"/>
    <w:sdt>
      <w:sdtPr>
        <w:id w:val="-1979136580"/>
        <w:placeholder>
          <w:docPart w:val="1E08B3E20693494687FEDC562D855DE7"/>
        </w:placeholder>
        <w:temporary/>
        <w:showingPlcHdr/>
        <w15:appearance w15:val="hidden"/>
      </w:sdtPr>
      <w:sdtEndPr/>
      <w:sdtContent>
        <w:p w14:paraId="4F53EFF7" w14:textId="77777777" w:rsidR="00417BE5" w:rsidRDefault="0088676C">
          <w:pPr>
            <w:pStyle w:val="Heading1"/>
          </w:pPr>
          <w:r>
            <w:t>Introduction</w:t>
          </w:r>
        </w:p>
      </w:sdtContent>
    </w:sdt>
    <w:bookmarkEnd w:id="1" w:displacedByCustomXml="prev"/>
    <w:sdt>
      <w:sdtPr>
        <w:id w:val="-1698224329"/>
        <w:placeholder>
          <w:docPart w:val="2750C9F119934F3BB8F8542EB7C993A1"/>
        </w:placeholder>
        <w:temporary/>
        <w:showingPlcHdr/>
        <w15:appearance w15:val="hidden"/>
      </w:sdtPr>
      <w:sdtEndPr/>
      <w:sdtContent>
        <w:p w14:paraId="4F53EFF8" w14:textId="77777777" w:rsidR="00417BE5" w:rsidRDefault="0088676C">
          <w:r>
            <w:t>Explain the purpose of the paper. In most cases, the Introduction summarizes the theoretical importance and previous research in the area and includes a clear statement of the research hypotheses or aims of the paper.</w:t>
          </w:r>
        </w:p>
        <w:p w14:paraId="4F53EFF9" w14:textId="77777777" w:rsidR="00417BE5" w:rsidRDefault="0088676C">
          <w:r>
            <w:t>The Introduction begins a new page.</w:t>
          </w:r>
        </w:p>
      </w:sdtContent>
    </w:sdt>
    <w:p w14:paraId="4F53EFFA" w14:textId="7C16AA74" w:rsidR="00417BE5" w:rsidRDefault="00B13C45">
      <w:pPr>
        <w:pStyle w:val="Heading1"/>
        <w:spacing w:before="280"/>
      </w:pPr>
      <w:r>
        <w:rPr>
          <w:rStyle w:val="Heading1Char"/>
        </w:rPr>
        <w:t>Body of Report</w:t>
      </w:r>
      <w:r w:rsidR="00290764">
        <w:rPr>
          <w:rStyle w:val="Heading1Char"/>
        </w:rPr>
        <w:t xml:space="preserve"> </w:t>
      </w:r>
    </w:p>
    <w:sdt>
      <w:sdtPr>
        <w:id w:val="1125814497"/>
        <w:placeholder>
          <w:docPart w:val="561270F55BFE4790AAC15294E0FF7F6F"/>
        </w:placeholder>
        <w:temporary/>
        <w:showingPlcHdr/>
        <w15:appearance w15:val="hidden"/>
      </w:sdtPr>
      <w:sdtEndPr/>
      <w:sdtContent>
        <w:p w14:paraId="4F53EFFB" w14:textId="77777777" w:rsidR="00417BE5" w:rsidRDefault="0088676C">
          <w:r>
            <w:t>Describe the study in enough detail to permit another investigator to replicate it. The Method section is often divided into three subsections:  Subjects, Apparatus or Research Instruments/Tools (if necessary), and Procedures.</w:t>
          </w:r>
        </w:p>
        <w:p w14:paraId="4F53EFFC" w14:textId="77777777" w:rsidR="00417BE5" w:rsidRDefault="0088676C">
          <w:r>
            <w:t>The Method section continues on the same page after the end of the Introduction.</w:t>
          </w:r>
        </w:p>
      </w:sdtContent>
    </w:sdt>
    <w:p w14:paraId="4F53EFFD" w14:textId="325F3CE5" w:rsidR="00417BE5" w:rsidRDefault="00290764">
      <w:pPr>
        <w:pStyle w:val="Heading1"/>
      </w:pPr>
      <w:bookmarkStart w:id="2" w:name="_Toc103625085"/>
      <w:r>
        <w:rPr>
          <w:rStyle w:val="Heading1Char"/>
        </w:rPr>
        <w:t>Conclusions</w:t>
      </w:r>
      <w:bookmarkEnd w:id="2"/>
      <w:r w:rsidR="00B13C45">
        <w:rPr>
          <w:rStyle w:val="Heading1Char"/>
        </w:rPr>
        <w:t xml:space="preserve"> / Recommendations</w:t>
      </w:r>
    </w:p>
    <w:sdt>
      <w:sdtPr>
        <w:id w:val="-955411188"/>
        <w:placeholder>
          <w:docPart w:val="A098373EA8294FF0B1296EF78642196E"/>
        </w:placeholder>
        <w:temporary/>
        <w:showingPlcHdr/>
        <w15:appearance w15:val="hidden"/>
      </w:sdtPr>
      <w:sdtEndPr/>
      <w:sdtContent>
        <w:p w14:paraId="4F53EFFE" w14:textId="77777777" w:rsidR="00417BE5" w:rsidRDefault="0088676C">
          <w:r>
            <w:t>Summarize the data and the statistical treatment of them. Graphs and tables should be included if they make the results more intelligible.</w:t>
          </w:r>
        </w:p>
        <w:p w14:paraId="4F53EFFF" w14:textId="77777777" w:rsidR="00417BE5" w:rsidRDefault="0088676C">
          <w:r>
            <w:t>The Results section continues on the same page after the end of the Method section.</w:t>
          </w:r>
        </w:p>
      </w:sdtContent>
    </w:sdt>
    <w:p w14:paraId="4F53F000" w14:textId="77777777" w:rsidR="00417BE5" w:rsidRDefault="00290764">
      <w:pPr>
        <w:pStyle w:val="Heading1"/>
      </w:pPr>
      <w:bookmarkStart w:id="3" w:name="_Toc103625086"/>
      <w:r>
        <w:rPr>
          <w:rStyle w:val="Heading1Char"/>
        </w:rPr>
        <w:t>Recommendations</w:t>
      </w:r>
      <w:r w:rsidR="00723329">
        <w:rPr>
          <w:rStyle w:val="Heading1Char"/>
        </w:rPr>
        <w:t>-Technical support</w:t>
      </w:r>
      <w:bookmarkEnd w:id="3"/>
    </w:p>
    <w:p w14:paraId="4F53F001" w14:textId="77777777" w:rsidR="00723329" w:rsidRDefault="00723329">
      <w:r>
        <w:t>Suggestions for staff training and technical support should be made in this section.</w:t>
      </w:r>
    </w:p>
    <w:p w14:paraId="4F53F003" w14:textId="6D6FD141" w:rsidR="00417BE5" w:rsidRDefault="00417BE5" w:rsidP="00290764">
      <w:pPr>
        <w:pStyle w:val="Heading1"/>
      </w:pPr>
    </w:p>
    <w:p w14:paraId="4F53F004" w14:textId="77777777" w:rsidR="00417BE5" w:rsidRDefault="0088676C">
      <w:r>
        <w:br w:type="page"/>
      </w:r>
    </w:p>
    <w:bookmarkStart w:id="4" w:name="_Toc103625087"/>
    <w:p w14:paraId="4F53F005" w14:textId="77777777" w:rsidR="00417BE5" w:rsidRDefault="00E609E5">
      <w:pPr>
        <w:pStyle w:val="Heading1"/>
      </w:pPr>
      <w:sdt>
        <w:sdtPr>
          <w:rPr>
            <w:rStyle w:val="Heading1Char"/>
          </w:rPr>
          <w:id w:val="1912506916"/>
          <w:placeholder>
            <w:docPart w:val="D3A1E196D23E4A6C992624AA57950C52"/>
          </w:placeholder>
          <w:temporary/>
          <w:showingPlcHdr/>
          <w15:appearance w15:val="hidden"/>
        </w:sdtPr>
        <w:sdtEndPr>
          <w:rPr>
            <w:rStyle w:val="DefaultParagraphFont"/>
          </w:rPr>
        </w:sdtEndPr>
        <w:sdtContent>
          <w:r w:rsidR="0088676C">
            <w:t>References</w:t>
          </w:r>
        </w:sdtContent>
      </w:sdt>
      <w:bookmarkEnd w:id="4"/>
    </w:p>
    <w:p w14:paraId="4F53F006" w14:textId="77777777" w:rsidR="00290764" w:rsidRDefault="00290764" w:rsidP="00290764">
      <w:pPr>
        <w:rPr>
          <w:kern w:val="2"/>
          <w14:ligatures w14:val="standard"/>
        </w:rPr>
      </w:pPr>
    </w:p>
    <w:p w14:paraId="4F53F007" w14:textId="77777777" w:rsidR="00290764" w:rsidRPr="00290764" w:rsidRDefault="00290764" w:rsidP="00290764">
      <w:r>
        <w:t xml:space="preserve">These include URL” s of pages you have referred </w:t>
      </w:r>
      <w:proofErr w:type="gramStart"/>
      <w:r>
        <w:t>to ,</w:t>
      </w:r>
      <w:proofErr w:type="gramEnd"/>
      <w:r>
        <w:t xml:space="preserve"> etc. (</w:t>
      </w:r>
      <w:proofErr w:type="spellStart"/>
      <w:r>
        <w:t>e.g</w:t>
      </w:r>
      <w:proofErr w:type="spellEnd"/>
      <w:r>
        <w:t xml:space="preserve"> Microsoft)</w:t>
      </w:r>
    </w:p>
    <w:p w14:paraId="4F53F008" w14:textId="77777777" w:rsidR="00417BE5" w:rsidRDefault="00417BE5" w:rsidP="00290764"/>
    <w:sdt>
      <w:sdtPr>
        <w:id w:val="-1751189937"/>
        <w:placeholder>
          <w:docPart w:val="C77F190C85E1472783A7F00D9AB8EF76"/>
        </w:placeholder>
        <w:temporary/>
        <w:showingPlcHdr/>
        <w15:appearance w15:val="hidden"/>
      </w:sdtPr>
      <w:sdtEndPr/>
      <w:sdtContent>
        <w:p w14:paraId="4F53F009" w14:textId="77777777" w:rsidR="00417BE5" w:rsidRDefault="0088676C">
          <w:r>
            <w:t>The entries have these elements: author(s); year of publication; title; and source (publisher for books, and title of journal for reports or articles). Book titles are underlined; titles of articles are in quotation marks; journal titles are italicized. The journal title is followed by the volume number, then the number within the volume (or the month or season, depending upon the journal's style) in parentheses, and then the page numbers.</w:t>
          </w:r>
        </w:p>
      </w:sdtContent>
    </w:sdt>
    <w:bookmarkStart w:id="5" w:name="_Toc103625088"/>
    <w:p w14:paraId="4F53F00A" w14:textId="77777777" w:rsidR="00417BE5" w:rsidRDefault="00E609E5">
      <w:pPr>
        <w:pStyle w:val="Heading2"/>
      </w:pPr>
      <w:sdt>
        <w:sdtPr>
          <w:rPr>
            <w:rStyle w:val="Heading1Char"/>
          </w:rPr>
          <w:id w:val="-513378197"/>
          <w:placeholder>
            <w:docPart w:val="BF6A5EDF9F3440ABB1CA3354BD8FCD82"/>
          </w:placeholder>
          <w:temporary/>
          <w:showingPlcHdr/>
          <w15:appearance w15:val="hidden"/>
        </w:sdtPr>
        <w:sdtEndPr>
          <w:rPr>
            <w:rStyle w:val="DefaultParagraphFont"/>
          </w:rPr>
        </w:sdtEndPr>
        <w:sdtContent>
          <w:r w:rsidR="0088676C">
            <w:t>Citing Internet Sources</w:t>
          </w:r>
        </w:sdtContent>
      </w:sdt>
      <w:bookmarkEnd w:id="5"/>
    </w:p>
    <w:sdt>
      <w:sdtPr>
        <w:id w:val="-515930069"/>
        <w:placeholder>
          <w:docPart w:val="7AC453004F9442F4B4CE54A7DFEEC999"/>
        </w:placeholder>
        <w:temporary/>
        <w:showingPlcHdr/>
        <w15:appearance w15:val="hidden"/>
      </w:sdtPr>
      <w:sdtEndPr/>
      <w:sdtContent>
        <w:p w14:paraId="4F53F00B" w14:textId="77777777" w:rsidR="00417BE5" w:rsidRDefault="0088676C">
          <w:r>
            <w:t>There differing styles and no standard for citing Internet sources. Check with your instructor about whether your institution has a preferred style. In the absence of one, use the following style, which is adapted from the periodical reference mentioned earlier:</w:t>
          </w:r>
        </w:p>
      </w:sdtContent>
    </w:sdt>
    <w:sdt>
      <w:sdtPr>
        <w:id w:val="-995647875"/>
        <w:placeholder>
          <w:docPart w:val="6216657ABC0C4944B631BAF7E2969762"/>
        </w:placeholder>
        <w:temporary/>
        <w:showingPlcHdr/>
        <w15:appearance w15:val="hidden"/>
      </w:sdtPr>
      <w:sdtEndPr/>
      <w:sdtContent>
        <w:p w14:paraId="4F53F00C" w14:textId="77777777" w:rsidR="00417BE5" w:rsidRDefault="0088676C">
          <w:r>
            <w:t>[Author Last Name, First Name]. [Year]. [Web Page Title]. [Website title or owner]. [Website URL] (accessed [Date accessed]).</w:t>
          </w:r>
        </w:p>
      </w:sdtContent>
    </w:sdt>
    <w:sectPr w:rsidR="00417BE5">
      <w:footerReference w:type="defaul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F00F" w14:textId="77777777" w:rsidR="00DC371C" w:rsidRDefault="00DC371C">
      <w:pPr>
        <w:spacing w:after="0" w:line="240" w:lineRule="auto"/>
      </w:pPr>
      <w:r>
        <w:separator/>
      </w:r>
    </w:p>
  </w:endnote>
  <w:endnote w:type="continuationSeparator" w:id="0">
    <w:p w14:paraId="4F53F010" w14:textId="77777777" w:rsidR="00DC371C" w:rsidRDefault="00DC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F013" w14:textId="77777777" w:rsidR="0009726F" w:rsidRDefault="0009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F014" w14:textId="77777777" w:rsidR="0009726F" w:rsidRDefault="00097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F016" w14:textId="77777777" w:rsidR="00417BE5" w:rsidRDefault="00E609E5">
    <w:pPr>
      <w:pStyle w:val="Footer"/>
    </w:pPr>
    <w:sdt>
      <w:sdtPr>
        <w:id w:val="2139765491"/>
        <w:placeholder>
          <w:docPart w:val="08DAE40C9ACB463392B67443E28CDD8B"/>
        </w:placeholder>
        <w:temporary/>
        <w:showingPlcHdr/>
        <w15:appearance w15:val="hidden"/>
      </w:sdtPr>
      <w:sdtEndPr/>
      <w:sdtContent>
        <w:r w:rsidR="0088676C">
          <w:t>[Type here]</w:t>
        </w:r>
      </w:sdtContent>
    </w:sdt>
    <w:r w:rsidR="0088676C">
      <w:ptab w:relativeTo="margin" w:alignment="center" w:leader="none"/>
    </w:r>
    <w:sdt>
      <w:sdtPr>
        <w:id w:val="-747110299"/>
        <w:placeholder>
          <w:docPart w:val="08DAE40C9ACB463392B67443E28CDD8B"/>
        </w:placeholder>
        <w:temporary/>
        <w:showingPlcHdr/>
        <w15:appearance w15:val="hidden"/>
      </w:sdtPr>
      <w:sdtEndPr/>
      <w:sdtContent>
        <w:r w:rsidR="0088676C">
          <w:t>[Type here]</w:t>
        </w:r>
      </w:sdtContent>
    </w:sdt>
    <w:r w:rsidR="0088676C">
      <w:ptab w:relativeTo="margin" w:alignment="right" w:leader="none"/>
    </w:r>
    <w:sdt>
      <w:sdtPr>
        <w:id w:val="1832874115"/>
        <w:placeholder>
          <w:docPart w:val="08DAE40C9ACB463392B67443E28CDD8B"/>
        </w:placeholder>
        <w:temporary/>
        <w:showingPlcHdr/>
        <w15:appearance w15:val="hidden"/>
      </w:sdtPr>
      <w:sdtEndPr/>
      <w:sdtContent>
        <w:r w:rsidR="0088676C">
          <w:t>[Type here]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Description w:val="Footer table with title, name and page number"/>
    </w:tblPr>
    <w:tblGrid>
      <w:gridCol w:w="4680"/>
      <w:gridCol w:w="4680"/>
    </w:tblGrid>
    <w:tr w:rsidR="00417BE5" w14:paraId="4F53F019" w14:textId="77777777">
      <w:tc>
        <w:tcPr>
          <w:tcW w:w="4675" w:type="dxa"/>
        </w:tcPr>
        <w:p w14:paraId="4F53F017" w14:textId="23F137ED" w:rsidR="00417BE5" w:rsidRDefault="00E609E5">
          <w:pPr>
            <w:pStyle w:val="Footer"/>
          </w:pPr>
          <w:sdt>
            <w:sdtPr>
              <w:alias w:val="Title"/>
              <w:tag w:val=""/>
              <w:id w:val="956298023"/>
              <w:placeholder>
                <w:docPart w:val="13AC0B7C0A5243DA980214B964A30E46"/>
              </w:placeholder>
              <w:dataBinding w:prefixMappings="xmlns:ns0='http://purl.org/dc/elements/1.1/' xmlns:ns1='http://schemas.openxmlformats.org/package/2006/metadata/core-properties' " w:xpath="/ns1:coreProperties[1]/ns0:title[1]" w:storeItemID="{6C3C8BC8-F283-45AE-878A-BAB7291924A1}"/>
              <w:text/>
            </w:sdtPr>
            <w:sdtEndPr/>
            <w:sdtContent>
              <w:r w:rsidR="00FA655F">
                <w:t>Service Desk Report Template</w:t>
              </w:r>
            </w:sdtContent>
          </w:sdt>
          <w:r w:rsidR="0088676C">
            <w:t xml:space="preserve"> |</w:t>
          </w:r>
          <w:r w:rsidR="0088676C">
            <w:rPr>
              <w:rStyle w:val="Heading2Char"/>
              <w:rFonts w:asciiTheme="minorHAnsi" w:eastAsiaTheme="minorEastAsia" w:hAnsiTheme="minorHAnsi" w:cstheme="minorBidi"/>
              <w:sz w:val="22"/>
              <w:szCs w:val="22"/>
            </w:rPr>
            <w:t xml:space="preserve"> </w:t>
          </w:r>
          <w:sdt>
            <w:sdtPr>
              <w:rPr>
                <w:rStyle w:val="Heading2Char"/>
                <w:rFonts w:asciiTheme="minorHAnsi" w:eastAsiaTheme="minorEastAsia" w:hAnsiTheme="minorHAnsi" w:cstheme="minorBidi"/>
                <w:sz w:val="22"/>
                <w:szCs w:val="22"/>
              </w:rPr>
              <w:alias w:val="Your Name"/>
              <w:tag w:val=""/>
              <w:id w:val="-2064167769"/>
              <w:placeholder>
                <w:docPart w:val="FA646ABB57DA490F877C06C26A94FF08"/>
              </w:placeholder>
              <w:dataBinding w:prefixMappings="xmlns:ns0='http://purl.org/dc/elements/1.1/' xmlns:ns1='http://schemas.openxmlformats.org/package/2006/metadata/core-properties' " w:xpath="/ns1:coreProperties[1]/ns0:creator[1]" w:storeItemID="{6C3C8BC8-F283-45AE-878A-BAB7291924A1}"/>
              <w:text/>
            </w:sdtPr>
            <w:sdtEndPr>
              <w:rPr>
                <w:rStyle w:val="DefaultParagraphFont"/>
                <w:rFonts w:ascii="Arial" w:hAnsi="Arial"/>
              </w:rPr>
            </w:sdtEndPr>
            <w:sdtContent>
              <w:r w:rsidR="004B239E">
                <w:rPr>
                  <w:rStyle w:val="Heading2Char"/>
                  <w:rFonts w:asciiTheme="minorHAnsi" w:eastAsiaTheme="minorEastAsia" w:hAnsiTheme="minorHAnsi" w:cstheme="minorBidi"/>
                  <w:sz w:val="22"/>
                  <w:szCs w:val="22"/>
                </w:rPr>
                <w:t>Your Name here} {Your Student ID here}</w:t>
              </w:r>
            </w:sdtContent>
          </w:sdt>
        </w:p>
      </w:tc>
      <w:tc>
        <w:tcPr>
          <w:tcW w:w="4675" w:type="dxa"/>
        </w:tcPr>
        <w:p w14:paraId="4F53F018" w14:textId="601FD5BC" w:rsidR="00417BE5" w:rsidRDefault="0088676C">
          <w:pPr>
            <w:pStyle w:val="Footer"/>
            <w:jc w:val="right"/>
          </w:pPr>
          <w:r>
            <w:t xml:space="preserve">Page </w:t>
          </w:r>
          <w:r>
            <w:fldChar w:fldCharType="begin"/>
          </w:r>
          <w:r>
            <w:instrText xml:space="preserve"> PAGE  \* Arabic  \* MERGEFORMAT </w:instrText>
          </w:r>
          <w:r>
            <w:fldChar w:fldCharType="separate"/>
          </w:r>
          <w:r w:rsidR="002B5F00">
            <w:rPr>
              <w:noProof/>
            </w:rPr>
            <w:t>4</w:t>
          </w:r>
          <w:r>
            <w:fldChar w:fldCharType="end"/>
          </w:r>
          <w:r>
            <w:t xml:space="preserve"> of  </w:t>
          </w:r>
          <w:r w:rsidR="00DC371C">
            <w:rPr>
              <w:noProof/>
            </w:rPr>
            <w:fldChar w:fldCharType="begin"/>
          </w:r>
          <w:r w:rsidR="00DC371C">
            <w:rPr>
              <w:noProof/>
            </w:rPr>
            <w:instrText xml:space="preserve"> SECTIONPAGES  \* Arabic  \* MERGEFORMAT </w:instrText>
          </w:r>
          <w:r w:rsidR="004B239E">
            <w:rPr>
              <w:noProof/>
            </w:rPr>
            <w:fldChar w:fldCharType="separate"/>
          </w:r>
          <w:r w:rsidR="00E609E5">
            <w:rPr>
              <w:noProof/>
            </w:rPr>
            <w:t>3</w:t>
          </w:r>
          <w:r w:rsidR="00DC371C">
            <w:rPr>
              <w:noProof/>
            </w:rPr>
            <w:fldChar w:fldCharType="end"/>
          </w:r>
        </w:p>
      </w:tc>
    </w:tr>
  </w:tbl>
  <w:p w14:paraId="4F53F01A" w14:textId="77777777" w:rsidR="00417BE5" w:rsidRDefault="00417B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F01B" w14:textId="7E8CD75D" w:rsidR="00417BE5" w:rsidRDefault="00E609E5">
    <w:pPr>
      <w:pStyle w:val="Footer"/>
    </w:pPr>
    <w:sdt>
      <w:sdtPr>
        <w:alias w:val="Title"/>
        <w:tag w:val=""/>
        <w:id w:val="1325624233"/>
        <w:placeholder>
          <w:docPart w:val="13AC0B7C0A5243DA980214B964A30E46"/>
        </w:placeholder>
        <w:dataBinding w:prefixMappings="xmlns:ns0='http://purl.org/dc/elements/1.1/' xmlns:ns1='http://schemas.openxmlformats.org/package/2006/metadata/core-properties' " w:xpath="/ns1:coreProperties[1]/ns0:title[1]" w:storeItemID="{6C3C8BC8-F283-45AE-878A-BAB7291924A1}"/>
        <w:text/>
      </w:sdtPr>
      <w:sdtEndPr/>
      <w:sdtContent>
        <w:r w:rsidR="00FA655F">
          <w:t>Service Desk Report Template</w:t>
        </w:r>
      </w:sdtContent>
    </w:sdt>
    <w:r w:rsidR="0088676C">
      <w:t xml:space="preserve"> | </w:t>
    </w:r>
    <w:sdt>
      <w:sdtPr>
        <w:rPr>
          <w:rStyle w:val="Heading2Char"/>
          <w:rFonts w:asciiTheme="minorHAnsi" w:eastAsiaTheme="minorEastAsia" w:hAnsiTheme="minorHAnsi" w:cstheme="minorBidi"/>
          <w:sz w:val="22"/>
          <w:szCs w:val="22"/>
        </w:rPr>
        <w:alias w:val="Your Name"/>
        <w:tag w:val=""/>
        <w:id w:val="1581332215"/>
        <w:placeholder>
          <w:docPart w:val="FA646ABB57DA490F877C06C26A94FF08"/>
        </w:placeholder>
        <w:dataBinding w:prefixMappings="xmlns:ns0='http://purl.org/dc/elements/1.1/' xmlns:ns1='http://schemas.openxmlformats.org/package/2006/metadata/core-properties' " w:xpath="/ns1:coreProperties[1]/ns0:creator[1]" w:storeItemID="{6C3C8BC8-F283-45AE-878A-BAB7291924A1}"/>
        <w:text/>
      </w:sdtPr>
      <w:sdtEndPr>
        <w:rPr>
          <w:rStyle w:val="DefaultParagraphFont"/>
          <w:rFonts w:ascii="Arial" w:hAnsi="Arial"/>
        </w:rPr>
      </w:sdtEndPr>
      <w:sdtContent>
        <w:r w:rsidR="004B239E">
          <w:rPr>
            <w:rStyle w:val="Heading2Char"/>
            <w:rFonts w:asciiTheme="minorHAnsi" w:eastAsiaTheme="minorEastAsia" w:hAnsiTheme="minorHAnsi" w:cstheme="minorBidi"/>
            <w:sz w:val="22"/>
            <w:szCs w:val="22"/>
          </w:rPr>
          <w:t>Your Name here} {Your Student ID here}</w:t>
        </w:r>
      </w:sdtContent>
    </w:sdt>
    <w:r w:rsidR="0088676C">
      <w:ptab w:relativeTo="margin" w:alignment="right" w:leader="none"/>
    </w:r>
    <w:r w:rsidR="0088676C">
      <w:t xml:space="preserve">Page </w:t>
    </w:r>
    <w:r w:rsidR="0088676C">
      <w:fldChar w:fldCharType="begin"/>
    </w:r>
    <w:r w:rsidR="0088676C">
      <w:instrText xml:space="preserve"> PAGE  \* Arabic  \* MERGEFORMAT </w:instrText>
    </w:r>
    <w:r w:rsidR="0088676C">
      <w:fldChar w:fldCharType="separate"/>
    </w:r>
    <w:r w:rsidR="0088676C">
      <w:rPr>
        <w:noProof/>
      </w:rPr>
      <w:t>2</w:t>
    </w:r>
    <w:r w:rsidR="0088676C">
      <w:fldChar w:fldCharType="end"/>
    </w:r>
    <w:r w:rsidR="0088676C">
      <w:t xml:space="preserve"> of </w:t>
    </w:r>
    <w:r w:rsidR="00DC371C">
      <w:rPr>
        <w:noProof/>
      </w:rPr>
      <w:fldChar w:fldCharType="begin"/>
    </w:r>
    <w:r w:rsidR="00DC371C">
      <w:rPr>
        <w:noProof/>
      </w:rPr>
      <w:instrText xml:space="preserve"> NUMPAGES  \* Arabic  \* MERGEFORMAT </w:instrText>
    </w:r>
    <w:r w:rsidR="00DC371C">
      <w:rPr>
        <w:noProof/>
      </w:rPr>
      <w:fldChar w:fldCharType="separate"/>
    </w:r>
    <w:r w:rsidR="00290764">
      <w:rPr>
        <w:noProof/>
      </w:rPr>
      <w:t>3</w:t>
    </w:r>
    <w:r w:rsidR="00DC371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F00D" w14:textId="77777777" w:rsidR="00DC371C" w:rsidRDefault="00DC371C">
      <w:pPr>
        <w:spacing w:after="0" w:line="240" w:lineRule="auto"/>
      </w:pPr>
      <w:r>
        <w:separator/>
      </w:r>
    </w:p>
  </w:footnote>
  <w:footnote w:type="continuationSeparator" w:id="0">
    <w:p w14:paraId="4F53F00E" w14:textId="77777777" w:rsidR="00DC371C" w:rsidRDefault="00DC3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F011" w14:textId="77777777" w:rsidR="0009726F" w:rsidRDefault="00097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F012" w14:textId="77777777" w:rsidR="0009726F" w:rsidRPr="00261035" w:rsidRDefault="0009726F">
    <w:pPr>
      <w:pStyle w:val="Header"/>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F015" w14:textId="77777777" w:rsidR="0009726F" w:rsidRDefault="00097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64"/>
    <w:rsid w:val="0009726F"/>
    <w:rsid w:val="000D2993"/>
    <w:rsid w:val="00106AD2"/>
    <w:rsid w:val="00261035"/>
    <w:rsid w:val="00290764"/>
    <w:rsid w:val="002B5F00"/>
    <w:rsid w:val="00417BE5"/>
    <w:rsid w:val="004908EE"/>
    <w:rsid w:val="004B239E"/>
    <w:rsid w:val="00577B2D"/>
    <w:rsid w:val="006A0793"/>
    <w:rsid w:val="006D0256"/>
    <w:rsid w:val="00723329"/>
    <w:rsid w:val="007A05D5"/>
    <w:rsid w:val="0088676C"/>
    <w:rsid w:val="008A43BA"/>
    <w:rsid w:val="008C4CCF"/>
    <w:rsid w:val="00A22E44"/>
    <w:rsid w:val="00B13C45"/>
    <w:rsid w:val="00BD676E"/>
    <w:rsid w:val="00C47AB7"/>
    <w:rsid w:val="00DC371C"/>
    <w:rsid w:val="00DF5894"/>
    <w:rsid w:val="00E4096C"/>
    <w:rsid w:val="00E609E5"/>
    <w:rsid w:val="00FA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53EFDD"/>
  <w15:chartTrackingRefBased/>
  <w15:docId w15:val="{CF73AAE7-77F5-449B-90C6-66AB138C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764"/>
    <w:pPr>
      <w:spacing w:line="480" w:lineRule="auto"/>
      <w:ind w:left="720"/>
    </w:pPr>
    <w:rPr>
      <w:rFonts w:ascii="Arial" w:hAnsi="Arial"/>
    </w:rPr>
  </w:style>
  <w:style w:type="paragraph" w:styleId="Heading1">
    <w:name w:val="heading 1"/>
    <w:basedOn w:val="Normal"/>
    <w:next w:val="Normal"/>
    <w:link w:val="Heading1Char"/>
    <w:uiPriority w:val="1"/>
    <w:qFormat/>
    <w:pPr>
      <w:keepNext/>
      <w:keepLines/>
      <w:spacing w:before="240" w:after="240"/>
      <w:ind w:left="0"/>
      <w:outlineLvl w:val="0"/>
    </w:pPr>
    <w:rPr>
      <w:rFonts w:asciiTheme="majorHAnsi" w:eastAsiaTheme="majorEastAsia" w:hAnsiTheme="majorHAnsi" w:cstheme="majorBidi"/>
      <w:color w:val="2E74B5" w:themeColor="accent1" w:themeShade="BF"/>
      <w:sz w:val="28"/>
      <w:szCs w:val="28"/>
    </w:rPr>
  </w:style>
  <w:style w:type="paragraph" w:styleId="Heading2">
    <w:name w:val="heading 2"/>
    <w:basedOn w:val="Normal"/>
    <w:next w:val="Normal"/>
    <w:link w:val="Heading2Char"/>
    <w:uiPriority w:val="1"/>
    <w:qFormat/>
    <w:pPr>
      <w:keepNext/>
      <w:keepLines/>
      <w:spacing w:after="240" w:line="36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1"/>
    <w:qFormat/>
    <w:pPr>
      <w:keepNext/>
      <w:keepLines/>
      <w:spacing w:after="0"/>
      <w:ind w:right="720"/>
      <w:jc w:val="right"/>
      <w:outlineLvl w:val="2"/>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after="0" w:line="240" w:lineRule="auto"/>
      <w:ind w:left="0"/>
      <w:jc w:val="center"/>
    </w:pPr>
    <w:rPr>
      <w:rFonts w:asciiTheme="majorHAnsi" w:eastAsiaTheme="majorEastAsia" w:hAnsiTheme="majorHAnsi" w:cstheme="majorBidi"/>
      <w:color w:val="1F4E79" w:themeColor="accent1" w:themeShade="80"/>
      <w:spacing w:val="-10"/>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1F4E79" w:themeColor="accent1" w:themeShade="80"/>
      <w:spacing w:val="-10"/>
      <w:kern w:val="28"/>
      <w:sz w:val="56"/>
      <w:szCs w:val="56"/>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8"/>
      <w:szCs w:val="28"/>
    </w:rPr>
  </w:style>
  <w:style w:type="paragraph" w:styleId="NoSpacing">
    <w:name w:val="No Spacing"/>
    <w:link w:val="NoSpacingChar"/>
    <w:uiPriority w:val="1"/>
    <w:qFormat/>
    <w:pPr>
      <w:spacing w:after="0" w:line="240" w:lineRule="auto"/>
      <w:ind w:left="720"/>
    </w:pPr>
  </w:style>
  <w:style w:type="character" w:customStyle="1" w:styleId="NoSpacingChar">
    <w:name w:val="No Spacing Char"/>
    <w:basedOn w:val="DefaultParagraphFont"/>
    <w:link w:val="NoSpacing"/>
    <w:uiPriority w:val="1"/>
  </w:style>
  <w:style w:type="character" w:customStyle="1" w:styleId="Heading3Char">
    <w:name w:val="Heading 3 Char"/>
    <w:basedOn w:val="DefaultParagraphFont"/>
    <w:link w:val="Heading3"/>
    <w:uiPriority w:val="1"/>
    <w:rPr>
      <w:rFonts w:asciiTheme="majorHAnsi" w:eastAsiaTheme="majorEastAsia" w:hAnsiTheme="majorHAnsi" w:cstheme="majorBidi"/>
      <w:color w:val="2E74B5" w:themeColor="accent1" w:themeShade="BF"/>
      <w:sz w:val="24"/>
      <w:szCs w:val="24"/>
    </w:rPr>
  </w:style>
  <w:style w:type="paragraph" w:styleId="Footer">
    <w:name w:val="footer"/>
    <w:basedOn w:val="Normal"/>
    <w:link w:val="FooterChar"/>
    <w:uiPriority w:val="2"/>
    <w:pPr>
      <w:tabs>
        <w:tab w:val="center" w:pos="4680"/>
        <w:tab w:val="right" w:pos="9360"/>
      </w:tabs>
      <w:spacing w:after="0" w:line="240" w:lineRule="auto"/>
      <w:ind w:left="0"/>
    </w:pPr>
    <w:rPr>
      <w:color w:val="2E74B5" w:themeColor="accent1" w:themeShade="BF"/>
    </w:rPr>
  </w:style>
  <w:style w:type="character" w:customStyle="1" w:styleId="FooterChar">
    <w:name w:val="Footer Char"/>
    <w:basedOn w:val="DefaultParagraphFont"/>
    <w:link w:val="Footer"/>
    <w:uiPriority w:val="2"/>
    <w:rPr>
      <w:color w:val="2E74B5" w:themeColor="accent1" w:themeShade="BF"/>
    </w:rPr>
  </w:style>
  <w:style w:type="character" w:styleId="Strong">
    <w:name w:val="Strong"/>
    <w:basedOn w:val="DefaultParagraphFont"/>
    <w:uiPriority w:val="1"/>
    <w:qFormat/>
    <w:rPr>
      <w:b/>
      <w:bCs/>
    </w:rPr>
  </w:style>
  <w:style w:type="character" w:styleId="Emphasis">
    <w:name w:val="Emphasis"/>
    <w:basedOn w:val="DefaultParagraphFont"/>
    <w:uiPriority w:val="1"/>
    <w:qFormat/>
    <w:rPr>
      <w:i/>
      <w:i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TOCHeading">
    <w:name w:val="TOC Heading"/>
    <w:basedOn w:val="Heading1"/>
    <w:next w:val="Normal"/>
    <w:uiPriority w:val="39"/>
    <w:unhideWhenUsed/>
    <w:qFormat/>
    <w:rsid w:val="00290764"/>
    <w:pPr>
      <w:spacing w:after="0" w:line="259" w:lineRule="auto"/>
      <w:outlineLvl w:val="9"/>
    </w:pPr>
    <w:rPr>
      <w:sz w:val="32"/>
      <w:szCs w:val="32"/>
      <w:lang w:eastAsia="en-US"/>
    </w:rPr>
  </w:style>
  <w:style w:type="paragraph" w:styleId="TOC3">
    <w:name w:val="toc 3"/>
    <w:basedOn w:val="Normal"/>
    <w:next w:val="Normal"/>
    <w:autoRedefine/>
    <w:uiPriority w:val="39"/>
    <w:unhideWhenUsed/>
    <w:rsid w:val="00290764"/>
    <w:pPr>
      <w:spacing w:after="100"/>
      <w:ind w:left="440"/>
    </w:pPr>
  </w:style>
  <w:style w:type="paragraph" w:styleId="TOC1">
    <w:name w:val="toc 1"/>
    <w:basedOn w:val="Normal"/>
    <w:next w:val="Normal"/>
    <w:autoRedefine/>
    <w:uiPriority w:val="39"/>
    <w:unhideWhenUsed/>
    <w:rsid w:val="00290764"/>
    <w:pPr>
      <w:spacing w:after="100"/>
      <w:ind w:left="0"/>
    </w:pPr>
  </w:style>
  <w:style w:type="paragraph" w:styleId="TOC2">
    <w:name w:val="toc 2"/>
    <w:basedOn w:val="Normal"/>
    <w:next w:val="Normal"/>
    <w:autoRedefine/>
    <w:uiPriority w:val="39"/>
    <w:unhideWhenUsed/>
    <w:rsid w:val="00290764"/>
    <w:pPr>
      <w:spacing w:after="100"/>
      <w:ind w:left="220"/>
    </w:pPr>
  </w:style>
  <w:style w:type="character" w:styleId="Hyperlink">
    <w:name w:val="Hyperlink"/>
    <w:basedOn w:val="DefaultParagraphFont"/>
    <w:uiPriority w:val="99"/>
    <w:unhideWhenUsed/>
    <w:rsid w:val="002907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theson1\AppData\Roaming\Microsoft\Templates\Term%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D84D86A55D46898229DCD9BC9A1FBD"/>
        <w:category>
          <w:name w:val="General"/>
          <w:gallery w:val="placeholder"/>
        </w:category>
        <w:types>
          <w:type w:val="bbPlcHdr"/>
        </w:types>
        <w:behaviors>
          <w:behavior w:val="content"/>
        </w:behaviors>
        <w:guid w:val="{D6F00F35-14AA-4142-9EEF-C31799806AEE}"/>
      </w:docPartPr>
      <w:docPartBody>
        <w:p w:rsidR="00C13862" w:rsidRDefault="00497256">
          <w:pPr>
            <w:pStyle w:val="A5D84D86A55D46898229DCD9BC9A1FBD"/>
          </w:pPr>
          <w:r>
            <w:t>[Term Paper Title]</w:t>
          </w:r>
        </w:p>
      </w:docPartBody>
    </w:docPart>
    <w:docPart>
      <w:docPartPr>
        <w:name w:val="122D1E12847F4A6BBD1A7E5CEC61E800"/>
        <w:category>
          <w:name w:val="General"/>
          <w:gallery w:val="placeholder"/>
        </w:category>
        <w:types>
          <w:type w:val="bbPlcHdr"/>
        </w:types>
        <w:behaviors>
          <w:behavior w:val="content"/>
        </w:behaviors>
        <w:guid w:val="{0D073E0D-A530-48C5-A951-463B64AD6DB3}"/>
      </w:docPartPr>
      <w:docPartBody>
        <w:p w:rsidR="00C13862" w:rsidRDefault="00497256">
          <w:pPr>
            <w:pStyle w:val="122D1E12847F4A6BBD1A7E5CEC61E800"/>
          </w:pPr>
          <w:r>
            <w:t>[Your Name]</w:t>
          </w:r>
        </w:p>
      </w:docPartBody>
    </w:docPart>
    <w:docPart>
      <w:docPartPr>
        <w:name w:val="21EF3FFAC12249FA8DD017681A8435E7"/>
        <w:category>
          <w:name w:val="General"/>
          <w:gallery w:val="placeholder"/>
        </w:category>
        <w:types>
          <w:type w:val="bbPlcHdr"/>
        </w:types>
        <w:behaviors>
          <w:behavior w:val="content"/>
        </w:behaviors>
        <w:guid w:val="{5EBD5A9D-5665-4E1F-89FF-85A5CE9C1563}"/>
      </w:docPartPr>
      <w:docPartBody>
        <w:p w:rsidR="00C13862" w:rsidRDefault="00497256">
          <w:pPr>
            <w:pStyle w:val="21EF3FFAC12249FA8DD017681A8435E7"/>
          </w:pPr>
          <w:r>
            <w:rPr>
              <w:rStyle w:val="Heading3Char"/>
            </w:rPr>
            <w:t>[Date]</w:t>
          </w:r>
        </w:p>
      </w:docPartBody>
    </w:docPart>
    <w:docPart>
      <w:docPartPr>
        <w:name w:val="1E08B3E20693494687FEDC562D855DE7"/>
        <w:category>
          <w:name w:val="General"/>
          <w:gallery w:val="placeholder"/>
        </w:category>
        <w:types>
          <w:type w:val="bbPlcHdr"/>
        </w:types>
        <w:behaviors>
          <w:behavior w:val="content"/>
        </w:behaviors>
        <w:guid w:val="{D1FBC196-EA01-431A-B86B-93F6B0F8B177}"/>
      </w:docPartPr>
      <w:docPartBody>
        <w:p w:rsidR="00C13862" w:rsidRDefault="00497256">
          <w:pPr>
            <w:pStyle w:val="1E08B3E20693494687FEDC562D855DE7"/>
          </w:pPr>
          <w:r>
            <w:t>Introduction</w:t>
          </w:r>
        </w:p>
      </w:docPartBody>
    </w:docPart>
    <w:docPart>
      <w:docPartPr>
        <w:name w:val="2750C9F119934F3BB8F8542EB7C993A1"/>
        <w:category>
          <w:name w:val="General"/>
          <w:gallery w:val="placeholder"/>
        </w:category>
        <w:types>
          <w:type w:val="bbPlcHdr"/>
        </w:types>
        <w:behaviors>
          <w:behavior w:val="content"/>
        </w:behaviors>
        <w:guid w:val="{3FCCE679-E79B-4862-A7AF-1A9C957E9B25}"/>
      </w:docPartPr>
      <w:docPartBody>
        <w:p w:rsidR="001914EA" w:rsidRDefault="00497256">
          <w:r>
            <w:t>Explain the purpose of the paper. In most cases, the Introduction summarizes the theoretical importance and previous research in the area and includes a clear statement of the research hypotheses or aims of the paper.</w:t>
          </w:r>
        </w:p>
        <w:p w:rsidR="00C13862" w:rsidRDefault="00497256">
          <w:pPr>
            <w:pStyle w:val="2750C9F119934F3BB8F8542EB7C993A1"/>
          </w:pPr>
          <w:r>
            <w:t>The Introduction begins a new page.</w:t>
          </w:r>
        </w:p>
      </w:docPartBody>
    </w:docPart>
    <w:docPart>
      <w:docPartPr>
        <w:name w:val="561270F55BFE4790AAC15294E0FF7F6F"/>
        <w:category>
          <w:name w:val="General"/>
          <w:gallery w:val="placeholder"/>
        </w:category>
        <w:types>
          <w:type w:val="bbPlcHdr"/>
        </w:types>
        <w:behaviors>
          <w:behavior w:val="content"/>
        </w:behaviors>
        <w:guid w:val="{360B3FFE-B21B-44FA-AF5A-A98A002A4644}"/>
      </w:docPartPr>
      <w:docPartBody>
        <w:p w:rsidR="001914EA" w:rsidRDefault="00497256">
          <w:r>
            <w:t>Describe the study in enough detail to permit another investigator to replicate it. The Method section is often divided into three subsections:  Subjects, Apparatus or Research Instruments/Tools (if necessary), and Procedures.</w:t>
          </w:r>
        </w:p>
        <w:p w:rsidR="00C13862" w:rsidRDefault="00497256">
          <w:pPr>
            <w:pStyle w:val="561270F55BFE4790AAC15294E0FF7F6F"/>
          </w:pPr>
          <w:r>
            <w:t>The Method section continues on the same page after the end of the Introduction.</w:t>
          </w:r>
        </w:p>
      </w:docPartBody>
    </w:docPart>
    <w:docPart>
      <w:docPartPr>
        <w:name w:val="08DAE40C9ACB463392B67443E28CDD8B"/>
        <w:category>
          <w:name w:val="General"/>
          <w:gallery w:val="placeholder"/>
        </w:category>
        <w:types>
          <w:type w:val="bbPlcHdr"/>
        </w:types>
        <w:behaviors>
          <w:behavior w:val="content"/>
        </w:behaviors>
        <w:guid w:val="{7C5BDBE1-A563-4974-829A-B7A7337A194F}"/>
      </w:docPartPr>
      <w:docPartBody>
        <w:p w:rsidR="00C13862" w:rsidRDefault="00497256">
          <w:pPr>
            <w:pStyle w:val="08DAE40C9ACB463392B67443E28CDD8B"/>
          </w:pPr>
          <w:r>
            <w:t>Results</w:t>
          </w:r>
        </w:p>
      </w:docPartBody>
    </w:docPart>
    <w:docPart>
      <w:docPartPr>
        <w:name w:val="A098373EA8294FF0B1296EF78642196E"/>
        <w:category>
          <w:name w:val="General"/>
          <w:gallery w:val="placeholder"/>
        </w:category>
        <w:types>
          <w:type w:val="bbPlcHdr"/>
        </w:types>
        <w:behaviors>
          <w:behavior w:val="content"/>
        </w:behaviors>
        <w:guid w:val="{B8FFC034-80AB-4E12-ADFA-5584D72338A7}"/>
      </w:docPartPr>
      <w:docPartBody>
        <w:p w:rsidR="001914EA" w:rsidRDefault="00497256">
          <w:r>
            <w:t>Summarize the data and the statistical treatment of them. Graphs and tables should be included if they make the results more intelligible.</w:t>
          </w:r>
        </w:p>
        <w:p w:rsidR="00C13862" w:rsidRDefault="00497256">
          <w:pPr>
            <w:pStyle w:val="A098373EA8294FF0B1296EF78642196E"/>
          </w:pPr>
          <w:r>
            <w:t>The Results section continues on the same page after the end of the Method section.</w:t>
          </w:r>
        </w:p>
      </w:docPartBody>
    </w:docPart>
    <w:docPart>
      <w:docPartPr>
        <w:name w:val="D3A1E196D23E4A6C992624AA57950C52"/>
        <w:category>
          <w:name w:val="General"/>
          <w:gallery w:val="placeholder"/>
        </w:category>
        <w:types>
          <w:type w:val="bbPlcHdr"/>
        </w:types>
        <w:behaviors>
          <w:behavior w:val="content"/>
        </w:behaviors>
        <w:guid w:val="{D5F79C8D-EA0E-4CCA-ACFF-B8EDD9E3F93A}"/>
      </w:docPartPr>
      <w:docPartBody>
        <w:p w:rsidR="00C13862" w:rsidRDefault="00497256">
          <w:pPr>
            <w:pStyle w:val="D3A1E196D23E4A6C992624AA57950C52"/>
          </w:pPr>
          <w:r>
            <w:t>References</w:t>
          </w:r>
        </w:p>
      </w:docPartBody>
    </w:docPart>
    <w:docPart>
      <w:docPartPr>
        <w:name w:val="C77F190C85E1472783A7F00D9AB8EF76"/>
        <w:category>
          <w:name w:val="General"/>
          <w:gallery w:val="placeholder"/>
        </w:category>
        <w:types>
          <w:type w:val="bbPlcHdr"/>
        </w:types>
        <w:behaviors>
          <w:behavior w:val="content"/>
        </w:behaviors>
        <w:guid w:val="{E1033E2E-1369-4926-B02C-CFCA598310F6}"/>
      </w:docPartPr>
      <w:docPartBody>
        <w:p w:rsidR="00C13862" w:rsidRDefault="00497256">
          <w:pPr>
            <w:pStyle w:val="C77F190C85E1472783A7F00D9AB8EF76"/>
          </w:pPr>
          <w:r>
            <w:t>The entries have these elements: author(s); year of publication; title; and source (publisher for books, and title of journal for reports or articles). Book titles are underlined; titles of articles are in quotation marks; journal titles are italicized. The journal title is followed by the volume number, then the number within the volume (or the month or season, depending upon the journal's style) in parentheses, and then the page numbers.</w:t>
          </w:r>
        </w:p>
      </w:docPartBody>
    </w:docPart>
    <w:docPart>
      <w:docPartPr>
        <w:name w:val="BF6A5EDF9F3440ABB1CA3354BD8FCD82"/>
        <w:category>
          <w:name w:val="General"/>
          <w:gallery w:val="placeholder"/>
        </w:category>
        <w:types>
          <w:type w:val="bbPlcHdr"/>
        </w:types>
        <w:behaviors>
          <w:behavior w:val="content"/>
        </w:behaviors>
        <w:guid w:val="{22DD0EC7-9BC2-4B60-AEA0-0B3F99AFD98E}"/>
      </w:docPartPr>
      <w:docPartBody>
        <w:p w:rsidR="00C13862" w:rsidRDefault="00497256">
          <w:pPr>
            <w:pStyle w:val="BF6A5EDF9F3440ABB1CA3354BD8FCD82"/>
          </w:pPr>
          <w:r>
            <w:t>Citing Internet Sources</w:t>
          </w:r>
        </w:p>
      </w:docPartBody>
    </w:docPart>
    <w:docPart>
      <w:docPartPr>
        <w:name w:val="7AC453004F9442F4B4CE54A7DFEEC999"/>
        <w:category>
          <w:name w:val="General"/>
          <w:gallery w:val="placeholder"/>
        </w:category>
        <w:types>
          <w:type w:val="bbPlcHdr"/>
        </w:types>
        <w:behaviors>
          <w:behavior w:val="content"/>
        </w:behaviors>
        <w:guid w:val="{EB56241D-88B5-427E-860C-1A28A74B424A}"/>
      </w:docPartPr>
      <w:docPartBody>
        <w:p w:rsidR="00C13862" w:rsidRDefault="00497256">
          <w:pPr>
            <w:pStyle w:val="7AC453004F9442F4B4CE54A7DFEEC999"/>
          </w:pPr>
          <w:r>
            <w:t>There differing styles and no standard for citing Internet sources. Check with your instructor about whether your institution has a preferred style. In the absence of one, use the following style, which is adapted from the periodical reference mentioned earlier:</w:t>
          </w:r>
        </w:p>
      </w:docPartBody>
    </w:docPart>
    <w:docPart>
      <w:docPartPr>
        <w:name w:val="6216657ABC0C4944B631BAF7E2969762"/>
        <w:category>
          <w:name w:val="General"/>
          <w:gallery w:val="placeholder"/>
        </w:category>
        <w:types>
          <w:type w:val="bbPlcHdr"/>
        </w:types>
        <w:behaviors>
          <w:behavior w:val="content"/>
        </w:behaviors>
        <w:guid w:val="{C56ACD5E-553C-44B2-AB87-CDB7A5379F4A}"/>
      </w:docPartPr>
      <w:docPartBody>
        <w:p w:rsidR="00C13862" w:rsidRDefault="00497256">
          <w:pPr>
            <w:pStyle w:val="6216657ABC0C4944B631BAF7E2969762"/>
          </w:pPr>
          <w:r>
            <w:t>[Author Last Name, First Name]. [Year]. [Web Page Title]. [Website title or owner]. [Website URL] (accessed [Date accessed]).</w:t>
          </w:r>
        </w:p>
      </w:docPartBody>
    </w:docPart>
    <w:docPart>
      <w:docPartPr>
        <w:name w:val="13AC0B7C0A5243DA980214B964A30E46"/>
        <w:category>
          <w:name w:val="General"/>
          <w:gallery w:val="placeholder"/>
        </w:category>
        <w:types>
          <w:type w:val="bbPlcHdr"/>
        </w:types>
        <w:behaviors>
          <w:behavior w:val="content"/>
        </w:behaviors>
        <w:guid w:val="{ED6C5ECB-29C2-4E6C-A522-CE60F1ED8029}"/>
      </w:docPartPr>
      <w:docPartBody>
        <w:p w:rsidR="00C13862" w:rsidRDefault="00497256">
          <w:pPr>
            <w:pStyle w:val="13AC0B7C0A5243DA980214B964A30E46"/>
          </w:pPr>
          <w:r>
            <w:t>[</w:t>
          </w:r>
          <w:r>
            <w:rPr>
              <w:rStyle w:val="PlaceholderText"/>
            </w:rPr>
            <w:t>Title of Term Paper]</w:t>
          </w:r>
        </w:p>
      </w:docPartBody>
    </w:docPart>
    <w:docPart>
      <w:docPartPr>
        <w:name w:val="FA646ABB57DA490F877C06C26A94FF08"/>
        <w:category>
          <w:name w:val="General"/>
          <w:gallery w:val="placeholder"/>
        </w:category>
        <w:types>
          <w:type w:val="bbPlcHdr"/>
        </w:types>
        <w:behaviors>
          <w:behavior w:val="content"/>
        </w:behaviors>
        <w:guid w:val="{E0CD75BD-1690-431A-A7F5-D2831ED042F6}"/>
      </w:docPartPr>
      <w:docPartBody>
        <w:p w:rsidR="00C13862" w:rsidRDefault="00497256">
          <w:pPr>
            <w:pStyle w:val="FA646ABB57DA490F877C06C26A94FF08"/>
          </w:pPr>
          <w:r>
            <w:rPr>
              <w:rStyle w:val="PlaceholderText"/>
            </w:rPr>
            <w:t>[</w:t>
          </w:r>
          <w:r>
            <w:t>Your Name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56"/>
    <w:rsid w:val="00497256"/>
    <w:rsid w:val="0074082E"/>
    <w:rsid w:val="00C13862"/>
    <w:rsid w:val="00E30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40" w:after="240" w:line="480" w:lineRule="auto"/>
      <w:outlineLvl w:val="0"/>
    </w:pPr>
    <w:rPr>
      <w:rFonts w:asciiTheme="majorHAnsi" w:eastAsiaTheme="majorEastAsia" w:hAnsiTheme="majorHAnsi" w:cstheme="majorBidi"/>
      <w:color w:val="2F5496" w:themeColor="accent1" w:themeShade="BF"/>
      <w:sz w:val="28"/>
      <w:szCs w:val="28"/>
      <w:lang w:val="en-US" w:eastAsia="en-US"/>
    </w:rPr>
  </w:style>
  <w:style w:type="paragraph" w:styleId="Heading3">
    <w:name w:val="heading 3"/>
    <w:basedOn w:val="Normal"/>
    <w:next w:val="Normal"/>
    <w:link w:val="Heading3Char"/>
    <w:uiPriority w:val="1"/>
    <w:qFormat/>
    <w:pPr>
      <w:keepNext/>
      <w:keepLines/>
      <w:spacing w:after="0" w:line="480" w:lineRule="auto"/>
      <w:ind w:left="720" w:right="720"/>
      <w:jc w:val="right"/>
      <w:outlineLvl w:val="2"/>
    </w:pPr>
    <w:rPr>
      <w:rFonts w:asciiTheme="majorHAnsi" w:eastAsiaTheme="majorEastAsia" w:hAnsiTheme="majorHAnsi" w:cstheme="majorBidi"/>
      <w:color w:val="2F5496"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D84D86A55D46898229DCD9BC9A1FBD">
    <w:name w:val="A5D84D86A55D46898229DCD9BC9A1FBD"/>
  </w:style>
  <w:style w:type="paragraph" w:customStyle="1" w:styleId="122D1E12847F4A6BBD1A7E5CEC61E800">
    <w:name w:val="122D1E12847F4A6BBD1A7E5CEC61E800"/>
  </w:style>
  <w:style w:type="character" w:styleId="PlaceholderText">
    <w:name w:val="Placeholder Text"/>
    <w:basedOn w:val="DefaultParagraphFont"/>
    <w:uiPriority w:val="99"/>
    <w:semiHidden/>
    <w:rPr>
      <w:color w:val="808080"/>
    </w:rPr>
  </w:style>
  <w:style w:type="paragraph" w:customStyle="1" w:styleId="55DCC2827C9540C6A1BEF0DDCE8C24CA">
    <w:name w:val="55DCC2827C9540C6A1BEF0DDCE8C24CA"/>
  </w:style>
  <w:style w:type="character" w:customStyle="1" w:styleId="Heading3Char">
    <w:name w:val="Heading 3 Char"/>
    <w:basedOn w:val="DefaultParagraphFont"/>
    <w:link w:val="Heading3"/>
    <w:uiPriority w:val="1"/>
    <w:rPr>
      <w:rFonts w:asciiTheme="majorHAnsi" w:eastAsiaTheme="majorEastAsia" w:hAnsiTheme="majorHAnsi" w:cstheme="majorBidi"/>
      <w:color w:val="2F5496" w:themeColor="accent1" w:themeShade="BF"/>
      <w:sz w:val="24"/>
      <w:szCs w:val="24"/>
      <w:lang w:val="en-US" w:eastAsia="en-US"/>
    </w:rPr>
  </w:style>
  <w:style w:type="paragraph" w:customStyle="1" w:styleId="21EF3FFAC12249FA8DD017681A8435E7">
    <w:name w:val="21EF3FFAC12249FA8DD017681A8435E7"/>
  </w:style>
  <w:style w:type="character" w:customStyle="1" w:styleId="Heading1Char">
    <w:name w:val="Heading 1 Char"/>
    <w:basedOn w:val="DefaultParagraphFont"/>
    <w:link w:val="Heading1"/>
    <w:uiPriority w:val="1"/>
    <w:rPr>
      <w:rFonts w:asciiTheme="majorHAnsi" w:eastAsiaTheme="majorEastAsia" w:hAnsiTheme="majorHAnsi" w:cstheme="majorBidi"/>
      <w:color w:val="2F5496" w:themeColor="accent1" w:themeShade="BF"/>
      <w:sz w:val="28"/>
      <w:szCs w:val="28"/>
      <w:lang w:val="en-US" w:eastAsia="en-US"/>
    </w:rPr>
  </w:style>
  <w:style w:type="paragraph" w:customStyle="1" w:styleId="805C489E32EE47E6901B286B77E50C33">
    <w:name w:val="805C489E32EE47E6901B286B77E50C33"/>
  </w:style>
  <w:style w:type="paragraph" w:customStyle="1" w:styleId="0434C411C20F44CA9C1A05040BAEAC4B">
    <w:name w:val="0434C411C20F44CA9C1A05040BAEAC4B"/>
  </w:style>
  <w:style w:type="paragraph" w:customStyle="1" w:styleId="1E08B3E20693494687FEDC562D855DE7">
    <w:name w:val="1E08B3E20693494687FEDC562D855DE7"/>
  </w:style>
  <w:style w:type="paragraph" w:customStyle="1" w:styleId="2750C9F119934F3BB8F8542EB7C993A1">
    <w:name w:val="2750C9F119934F3BB8F8542EB7C993A1"/>
  </w:style>
  <w:style w:type="paragraph" w:customStyle="1" w:styleId="80507501CB81467BBE8E1522C2564190">
    <w:name w:val="80507501CB81467BBE8E1522C2564190"/>
  </w:style>
  <w:style w:type="paragraph" w:customStyle="1" w:styleId="561270F55BFE4790AAC15294E0FF7F6F">
    <w:name w:val="561270F55BFE4790AAC15294E0FF7F6F"/>
  </w:style>
  <w:style w:type="paragraph" w:customStyle="1" w:styleId="793DF5FED13C4F62BE9093A10829656C">
    <w:name w:val="793DF5FED13C4F62BE9093A10829656C"/>
  </w:style>
  <w:style w:type="paragraph" w:customStyle="1" w:styleId="4C01D7F8910248A5A6F547B0357F46F5">
    <w:name w:val="4C01D7F8910248A5A6F547B0357F46F5"/>
  </w:style>
  <w:style w:type="paragraph" w:customStyle="1" w:styleId="EB31A06E3ED64827BC835BC1012C8674">
    <w:name w:val="EB31A06E3ED64827BC835BC1012C8674"/>
  </w:style>
  <w:style w:type="paragraph" w:customStyle="1" w:styleId="80F7610F558F4861AEB34E2F47B21488">
    <w:name w:val="80F7610F558F4861AEB34E2F47B21488"/>
  </w:style>
  <w:style w:type="paragraph" w:customStyle="1" w:styleId="08DAE40C9ACB463392B67443E28CDD8B">
    <w:name w:val="08DAE40C9ACB463392B67443E28CDD8B"/>
  </w:style>
  <w:style w:type="paragraph" w:customStyle="1" w:styleId="A098373EA8294FF0B1296EF78642196E">
    <w:name w:val="A098373EA8294FF0B1296EF78642196E"/>
  </w:style>
  <w:style w:type="paragraph" w:customStyle="1" w:styleId="7D8151DE1B09490097F8F5D8F68CD432">
    <w:name w:val="7D8151DE1B09490097F8F5D8F68CD432"/>
  </w:style>
  <w:style w:type="paragraph" w:customStyle="1" w:styleId="715B8DCD4BE445A2B9CE19A9AEC7D347">
    <w:name w:val="715B8DCD4BE445A2B9CE19A9AEC7D347"/>
  </w:style>
  <w:style w:type="paragraph" w:customStyle="1" w:styleId="8F12A2D5FA0B453483AB677852EB5F78">
    <w:name w:val="8F12A2D5FA0B453483AB677852EB5F78"/>
  </w:style>
  <w:style w:type="paragraph" w:customStyle="1" w:styleId="EDC8BB18D7324EDFA73DFA656CF1960D">
    <w:name w:val="EDC8BB18D7324EDFA73DFA656CF1960D"/>
  </w:style>
  <w:style w:type="paragraph" w:customStyle="1" w:styleId="D3A1E196D23E4A6C992624AA57950C52">
    <w:name w:val="D3A1E196D23E4A6C992624AA57950C52"/>
  </w:style>
  <w:style w:type="paragraph" w:customStyle="1" w:styleId="C4BB250FF978430FBBCAAF43B8AC0A96">
    <w:name w:val="C4BB250FF978430FBBCAAF43B8AC0A96"/>
  </w:style>
  <w:style w:type="paragraph" w:customStyle="1" w:styleId="C77F190C85E1472783A7F00D9AB8EF76">
    <w:name w:val="C77F190C85E1472783A7F00D9AB8EF76"/>
  </w:style>
  <w:style w:type="paragraph" w:customStyle="1" w:styleId="BF6A5EDF9F3440ABB1CA3354BD8FCD82">
    <w:name w:val="BF6A5EDF9F3440ABB1CA3354BD8FCD82"/>
  </w:style>
  <w:style w:type="paragraph" w:customStyle="1" w:styleId="7AC453004F9442F4B4CE54A7DFEEC999">
    <w:name w:val="7AC453004F9442F4B4CE54A7DFEEC999"/>
  </w:style>
  <w:style w:type="paragraph" w:customStyle="1" w:styleId="6216657ABC0C4944B631BAF7E2969762">
    <w:name w:val="6216657ABC0C4944B631BAF7E2969762"/>
  </w:style>
  <w:style w:type="paragraph" w:customStyle="1" w:styleId="13AC0B7C0A5243DA980214B964A30E46">
    <w:name w:val="13AC0B7C0A5243DA980214B964A30E46"/>
  </w:style>
  <w:style w:type="paragraph" w:customStyle="1" w:styleId="FA646ABB57DA490F877C06C26A94FF08">
    <w:name w:val="FA646ABB57DA490F877C06C26A94F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rm paper">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5C1C0CE-09BB-4434-A0CD-44BE4F5E4DA1}">
  <ds:schemaRefs>
    <ds:schemaRef ds:uri="http://schemas.openxmlformats.org/officeDocument/2006/bibliography"/>
  </ds:schemaRefs>
</ds:datastoreItem>
</file>

<file path=customXml/itemProps2.xml><?xml version="1.0" encoding="utf-8"?>
<ds:datastoreItem xmlns:ds="http://schemas.openxmlformats.org/officeDocument/2006/customXml" ds:itemID="{C32C76E5-D8A0-438C-9BB2-28E1EDEBC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Term paper.dotx</Template>
  <TotalTime>0</TotalTime>
  <Pages>4</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Service Desk Case Study Template</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Desk Report Template</dc:title>
  <dc:creator>Your Name here} {Your Student ID here}</dc:creator>
  <cp:keywords/>
  <cp:lastModifiedBy>Stephen Ellis</cp:lastModifiedBy>
  <cp:revision>2</cp:revision>
  <dcterms:created xsi:type="dcterms:W3CDTF">2022-05-16T10:27:00Z</dcterms:created>
  <dcterms:modified xsi:type="dcterms:W3CDTF">2022-05-16T10:27:00Z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TC040221229991</vt:lpwstr>
  </property>
  <property fmtid="{D5CDD505-2E9C-101B-9397-08002B2CF9AE}" pid="3" name="MSIP_Label_3bedccae-fbdb-4b15-bafd-3212e249d506_Enabled">
    <vt:lpwstr>true</vt:lpwstr>
  </property>
  <property fmtid="{D5CDD505-2E9C-101B-9397-08002B2CF9AE}" pid="4" name="MSIP_Label_3bedccae-fbdb-4b15-bafd-3212e249d506_SetDate">
    <vt:lpwstr>2022-05-16T10:17:10Z</vt:lpwstr>
  </property>
  <property fmtid="{D5CDD505-2E9C-101B-9397-08002B2CF9AE}" pid="5" name="MSIP_Label_3bedccae-fbdb-4b15-bafd-3212e249d506_Method">
    <vt:lpwstr>Privileged</vt:lpwstr>
  </property>
  <property fmtid="{D5CDD505-2E9C-101B-9397-08002B2CF9AE}" pid="6" name="MSIP_Label_3bedccae-fbdb-4b15-bafd-3212e249d506_Name">
    <vt:lpwstr>No Business Impact</vt:lpwstr>
  </property>
  <property fmtid="{D5CDD505-2E9C-101B-9397-08002B2CF9AE}" pid="7" name="MSIP_Label_3bedccae-fbdb-4b15-bafd-3212e249d506_SiteId">
    <vt:lpwstr>e0bfa577-8ee6-4579-ab84-752a3ceaf5b4</vt:lpwstr>
  </property>
  <property fmtid="{D5CDD505-2E9C-101B-9397-08002B2CF9AE}" pid="8" name="MSIP_Label_3bedccae-fbdb-4b15-bafd-3212e249d506_ActionId">
    <vt:lpwstr>3a089148-6f9d-48ff-be59-dae8752667fb</vt:lpwstr>
  </property>
  <property fmtid="{D5CDD505-2E9C-101B-9397-08002B2CF9AE}" pid="9" name="MSIP_Label_3bedccae-fbdb-4b15-bafd-3212e249d506_ContentBits">
    <vt:lpwstr>0</vt:lpwstr>
  </property>
</Properties>
</file>